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AE0AC" w14:textId="77777777" w:rsidR="006505D3" w:rsidRPr="006505D3" w:rsidRDefault="006505D3" w:rsidP="006505D3">
      <w:pPr>
        <w:pStyle w:val="Heading1"/>
        <w:spacing w:before="0"/>
      </w:pPr>
      <w:r w:rsidRPr="006505D3">
        <w:t xml:space="preserve">Scottish </w:t>
      </w:r>
      <w:proofErr w:type="gramStart"/>
      <w:r w:rsidRPr="006505D3">
        <w:t>Ice Skating</w:t>
      </w:r>
      <w:proofErr w:type="gramEnd"/>
      <w:r w:rsidRPr="006505D3">
        <w:t xml:space="preserve"> Committee</w:t>
      </w:r>
    </w:p>
    <w:p w14:paraId="28B9E820" w14:textId="77777777" w:rsidR="006505D3" w:rsidRDefault="006505D3" w:rsidP="006505D3">
      <w:r>
        <w:t>Application Form for Committee Membership</w:t>
      </w:r>
    </w:p>
    <w:p w14:paraId="7F0ACB98" w14:textId="77D572E3" w:rsidR="006505D3" w:rsidRDefault="006505D3" w:rsidP="006505D3">
      <w:r>
        <w:t xml:space="preserve">Closing date for applications: </w:t>
      </w:r>
      <w:r>
        <w:t xml:space="preserve"> </w:t>
      </w:r>
    </w:p>
    <w:p w14:paraId="5C317A5B" w14:textId="77777777" w:rsidR="006505D3" w:rsidRDefault="006505D3" w:rsidP="006505D3">
      <w:r>
        <w:t xml:space="preserve">Please complete all sections of this form. The information you provide will be used by British Ice Skating to consider your application for a voluntary position on the Scottish </w:t>
      </w:r>
      <w:proofErr w:type="gramStart"/>
      <w:r>
        <w:t>Ice Skating</w:t>
      </w:r>
      <w:proofErr w:type="gramEnd"/>
      <w:r>
        <w:t xml:space="preserve"> Committee.</w:t>
      </w:r>
    </w:p>
    <w:p w14:paraId="712FE3BA" w14:textId="77777777" w:rsidR="006505D3" w:rsidRDefault="006505D3" w:rsidP="006505D3">
      <w:pPr>
        <w:pStyle w:val="Heading2"/>
      </w:pPr>
      <w:r>
        <w:t>Section 1 – Personal Details</w:t>
      </w:r>
    </w:p>
    <w:p w14:paraId="55403B46" w14:textId="57BCB98D" w:rsidR="006505D3" w:rsidRDefault="006505D3" w:rsidP="006505D3">
      <w:r>
        <w:t>Title:</w:t>
      </w:r>
      <w:r>
        <w:tab/>
      </w:r>
      <w:r>
        <w:tab/>
      </w:r>
      <w:r>
        <w:tab/>
      </w:r>
    </w:p>
    <w:p w14:paraId="1C2ECB11" w14:textId="77777777" w:rsidR="006505D3" w:rsidRDefault="006505D3" w:rsidP="006505D3">
      <w:r>
        <w:t>Forename(s):</w:t>
      </w:r>
    </w:p>
    <w:p w14:paraId="4A310E76" w14:textId="77777777" w:rsidR="006505D3" w:rsidRDefault="006505D3" w:rsidP="006505D3">
      <w:r>
        <w:t>Surname:</w:t>
      </w:r>
    </w:p>
    <w:p w14:paraId="5704A30D" w14:textId="77777777" w:rsidR="006505D3" w:rsidRDefault="006505D3" w:rsidP="006505D3">
      <w:r>
        <w:t>Address:</w:t>
      </w:r>
    </w:p>
    <w:p w14:paraId="67F00FEC" w14:textId="77777777" w:rsidR="006505D3" w:rsidRDefault="006505D3" w:rsidP="006505D3">
      <w:r>
        <w:t>Postcode:</w:t>
      </w:r>
    </w:p>
    <w:p w14:paraId="7F9FC7A4" w14:textId="77777777" w:rsidR="006505D3" w:rsidRDefault="006505D3" w:rsidP="006505D3">
      <w:r>
        <w:t>Email:</w:t>
      </w:r>
    </w:p>
    <w:p w14:paraId="2FBAE8E6" w14:textId="77777777" w:rsidR="006505D3" w:rsidRDefault="006505D3" w:rsidP="006505D3">
      <w:r>
        <w:t>Phone Number:</w:t>
      </w:r>
    </w:p>
    <w:p w14:paraId="30857EDF" w14:textId="49111095" w:rsidR="006505D3" w:rsidRDefault="006505D3" w:rsidP="006505D3">
      <w:r>
        <w:t>BIS</w:t>
      </w:r>
      <w:r>
        <w:t xml:space="preserve"> Membership Number</w:t>
      </w:r>
      <w:r>
        <w:t xml:space="preserve">: </w:t>
      </w:r>
    </w:p>
    <w:p w14:paraId="0C60F726" w14:textId="77777777" w:rsidR="006505D3" w:rsidRDefault="006505D3" w:rsidP="006505D3">
      <w:pPr>
        <w:pStyle w:val="Heading2"/>
      </w:pPr>
      <w:r>
        <w:t>Section 2 – Your Background</w:t>
      </w:r>
    </w:p>
    <w:p w14:paraId="7EF620E0" w14:textId="77777777" w:rsidR="006505D3" w:rsidRDefault="006505D3" w:rsidP="006505D3">
      <w:r>
        <w:t xml:space="preserve">Please provide a summary of your knowledge, skills, and experience relevant to serving on the Scottish </w:t>
      </w:r>
      <w:proofErr w:type="gramStart"/>
      <w:r>
        <w:t>Ice Skating</w:t>
      </w:r>
      <w:proofErr w:type="gramEnd"/>
      <w:r>
        <w:t xml:space="preserve"> Committee.</w:t>
      </w:r>
    </w:p>
    <w:p w14:paraId="2AD45C88" w14:textId="77777777" w:rsidR="006505D3" w:rsidRDefault="006505D3" w:rsidP="006505D3">
      <w:pPr>
        <w:pStyle w:val="Heading2"/>
      </w:pPr>
      <w:r>
        <w:t>Section 3 – Motivation</w:t>
      </w:r>
    </w:p>
    <w:p w14:paraId="70485C6E" w14:textId="76DBA3A0" w:rsidR="006505D3" w:rsidRDefault="006505D3" w:rsidP="006505D3">
      <w:r>
        <w:t xml:space="preserve">Please explain why you wish to join the Scottish </w:t>
      </w:r>
      <w:proofErr w:type="gramStart"/>
      <w:r>
        <w:t>Ice Skating</w:t>
      </w:r>
      <w:proofErr w:type="gramEnd"/>
      <w:r>
        <w:t xml:space="preserve"> Committee and what you hope to contribute.                                                 </w:t>
      </w:r>
    </w:p>
    <w:p w14:paraId="230ECEEA" w14:textId="77777777" w:rsidR="006505D3" w:rsidRDefault="006505D3" w:rsidP="006505D3">
      <w:pPr>
        <w:pStyle w:val="Heading2"/>
      </w:pPr>
      <w:r>
        <w:t>Section 4 – Contribution to Scottish Ice Skating</w:t>
      </w:r>
    </w:p>
    <w:p w14:paraId="3C9472B3" w14:textId="5B89105A" w:rsidR="006505D3" w:rsidRDefault="006505D3" w:rsidP="006505D3">
      <w:r>
        <w:t xml:space="preserve">Please outline how your experience can support the growth of ice skating in Scotland, including grassroots development, events, and participation opportunities.                                             </w:t>
      </w:r>
    </w:p>
    <w:p w14:paraId="26010017" w14:textId="77777777" w:rsidR="006505D3" w:rsidRDefault="006505D3" w:rsidP="006505D3">
      <w:pPr>
        <w:pStyle w:val="Heading2"/>
      </w:pPr>
      <w:r>
        <w:t>Section 5 – Governance &amp; Values</w:t>
      </w:r>
    </w:p>
    <w:p w14:paraId="0F6D3BA3" w14:textId="77777777" w:rsidR="006505D3" w:rsidRDefault="006505D3" w:rsidP="006505D3">
      <w:r>
        <w:t>Please explain how you will uphold the values of British Ice Skating, including safeguarding, equality, diversity, and inclusion.</w:t>
      </w:r>
    </w:p>
    <w:p w14:paraId="6C95A86A" w14:textId="77777777" w:rsidR="006505D3" w:rsidRDefault="006505D3" w:rsidP="006505D3">
      <w:r>
        <w:t xml:space="preserve">                                                  </w:t>
      </w:r>
    </w:p>
    <w:p w14:paraId="446AE04C" w14:textId="77777777" w:rsidR="006505D3" w:rsidRDefault="006505D3" w:rsidP="006505D3">
      <w:pPr>
        <w:pStyle w:val="Heading2"/>
      </w:pPr>
      <w:r>
        <w:t>Section 6 – Declarations</w:t>
      </w:r>
    </w:p>
    <w:p w14:paraId="532B8BC4" w14:textId="77777777" w:rsidR="006505D3" w:rsidRDefault="006505D3" w:rsidP="006505D3">
      <w:r>
        <w:t>I confirm that the information provided is accurate.</w:t>
      </w:r>
    </w:p>
    <w:p w14:paraId="489DB4F8" w14:textId="77777777" w:rsidR="006505D3" w:rsidRDefault="006505D3" w:rsidP="006505D3">
      <w:r>
        <w:t xml:space="preserve">I understand this is a voluntary position and I am willing to serve on the Scottish </w:t>
      </w:r>
      <w:proofErr w:type="gramStart"/>
      <w:r>
        <w:t>Ice Skating</w:t>
      </w:r>
      <w:proofErr w:type="gramEnd"/>
      <w:r>
        <w:t xml:space="preserve"> Committee if appointed.</w:t>
      </w:r>
    </w:p>
    <w:p w14:paraId="653474F8" w14:textId="095AC07F" w:rsidR="006505D3" w:rsidRDefault="006505D3" w:rsidP="006505D3">
      <w:r>
        <w:br/>
        <w:t>Signed: ____________________</w:t>
      </w:r>
      <w:r>
        <w:t>____________________________</w:t>
      </w:r>
      <w:r>
        <w:t xml:space="preserve">   Date: ______________</w:t>
      </w:r>
    </w:p>
    <w:p w14:paraId="287836FF" w14:textId="77777777" w:rsidR="006505D3" w:rsidRDefault="006505D3" w:rsidP="006505D3">
      <w:pPr>
        <w:pStyle w:val="Heading2"/>
      </w:pPr>
      <w:r>
        <w:t>Data Protection</w:t>
      </w:r>
    </w:p>
    <w:p w14:paraId="26E29381" w14:textId="77777777" w:rsidR="006505D3" w:rsidRDefault="006505D3" w:rsidP="006505D3">
      <w:r>
        <w:t xml:space="preserve">All data supplied with reference to this application will only be used for this purpose and stored in line with the British </w:t>
      </w:r>
      <w:proofErr w:type="gramStart"/>
      <w:r>
        <w:t>Ice Skating</w:t>
      </w:r>
      <w:proofErr w:type="gramEnd"/>
      <w:r>
        <w:t xml:space="preserve"> Privacy Notice.</w:t>
      </w:r>
    </w:p>
    <w:p w14:paraId="5D417E8C" w14:textId="5396A5FC" w:rsidR="006505D3" w:rsidRDefault="006505D3" w:rsidP="006505D3">
      <w:r>
        <w:t>Please return your completed form to:</w:t>
      </w:r>
      <w:r>
        <w:t xml:space="preserve"> </w:t>
      </w:r>
    </w:p>
    <w:p w14:paraId="2EB9B265" w14:textId="77777777" w:rsidR="00C41CCD" w:rsidRDefault="00C41CCD" w:rsidP="00C41CCD">
      <w:pPr>
        <w:rPr>
          <w:rFonts w:cstheme="minorHAnsi"/>
        </w:rPr>
      </w:pPr>
    </w:p>
    <w:p w14:paraId="24FD9DC4" w14:textId="77777777" w:rsidR="00C41CCD" w:rsidRDefault="00C41CCD" w:rsidP="00C41CCD"/>
    <w:p w14:paraId="309A3036" w14:textId="77777777" w:rsidR="00C41CCD" w:rsidRDefault="00C41CCD"/>
    <w:sectPr w:rsidR="00C41CCD" w:rsidSect="00597E5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F2E96" w14:textId="77777777" w:rsidR="00E360E5" w:rsidRDefault="00E360E5" w:rsidP="00C41CCD">
      <w:pPr>
        <w:spacing w:after="0" w:line="240" w:lineRule="auto"/>
      </w:pPr>
      <w:r>
        <w:separator/>
      </w:r>
    </w:p>
  </w:endnote>
  <w:endnote w:type="continuationSeparator" w:id="0">
    <w:p w14:paraId="672F2F84" w14:textId="77777777" w:rsidR="00E360E5" w:rsidRDefault="00E360E5" w:rsidP="00C41C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279921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B05904F" w14:textId="77777777" w:rsidR="005223D1" w:rsidRDefault="004D72C3">
        <w:pPr>
          <w:pStyle w:val="Footer"/>
          <w:jc w:val="right"/>
        </w:pPr>
        <w:r>
          <w:rPr>
            <w:noProof/>
          </w:rPr>
          <w:drawing>
            <wp:anchor distT="0" distB="0" distL="114300" distR="114300" simplePos="0" relativeHeight="251662336" behindDoc="1" locked="0" layoutInCell="1" allowOverlap="1" wp14:anchorId="0ED0FC81" wp14:editId="02739F35">
              <wp:simplePos x="0" y="0"/>
              <wp:positionH relativeFrom="page">
                <wp:posOffset>-736600</wp:posOffset>
              </wp:positionH>
              <wp:positionV relativeFrom="paragraph">
                <wp:posOffset>-22860</wp:posOffset>
              </wp:positionV>
              <wp:extent cx="7689690" cy="280852"/>
              <wp:effectExtent l="0" t="0" r="0" b="5080"/>
              <wp:wrapNone/>
              <wp:docPr id="7" name="Picture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Picture 3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689690" cy="280852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F7DF17B" w14:textId="77777777" w:rsidR="00C41CCD" w:rsidRPr="00F518CB" w:rsidRDefault="00C41CCD" w:rsidP="00C41CCD">
    <w:pPr>
      <w:pStyle w:val="Footer"/>
      <w:rPr>
        <w:rFonts w:ascii="Arial" w:hAnsi="Arial" w:cs="Arial"/>
        <w:sz w:val="16"/>
        <w:szCs w:val="16"/>
      </w:rPr>
    </w:pPr>
    <w:bookmarkStart w:id="0" w:name="_Hlk16162921"/>
    <w:r>
      <w:rPr>
        <w:rFonts w:ascii="Arial" w:hAnsi="Arial" w:cs="Arial"/>
        <w:sz w:val="16"/>
        <w:szCs w:val="16"/>
      </w:rPr>
      <w:br/>
    </w:r>
    <w:r w:rsidRPr="00F518CB">
      <w:rPr>
        <w:rFonts w:ascii="Arial" w:hAnsi="Arial" w:cs="Arial"/>
        <w:sz w:val="16"/>
        <w:szCs w:val="16"/>
      </w:rPr>
      <w:t xml:space="preserve">British Ice Skating is the trading name of National </w:t>
    </w:r>
    <w:proofErr w:type="gramStart"/>
    <w:r w:rsidRPr="00F518CB">
      <w:rPr>
        <w:rFonts w:ascii="Arial" w:hAnsi="Arial" w:cs="Arial"/>
        <w:sz w:val="16"/>
        <w:szCs w:val="16"/>
      </w:rPr>
      <w:t>Ice Skating</w:t>
    </w:r>
    <w:proofErr w:type="gramEnd"/>
    <w:r w:rsidRPr="00F518CB">
      <w:rPr>
        <w:rFonts w:ascii="Arial" w:hAnsi="Arial" w:cs="Arial"/>
        <w:sz w:val="16"/>
        <w:szCs w:val="16"/>
      </w:rPr>
      <w:t xml:space="preserve"> Association of the United Kingdom Limited (02677064)</w:t>
    </w:r>
  </w:p>
  <w:bookmarkEnd w:id="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12C33" w14:textId="77777777" w:rsidR="005223D1" w:rsidRDefault="004D72C3">
    <w:pPr>
      <w:pStyle w:val="Foo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4419DB4" wp14:editId="444BDF87">
          <wp:simplePos x="0" y="0"/>
          <wp:positionH relativeFrom="page">
            <wp:posOffset>-121920</wp:posOffset>
          </wp:positionH>
          <wp:positionV relativeFrom="paragraph">
            <wp:posOffset>-167640</wp:posOffset>
          </wp:positionV>
          <wp:extent cx="7689690" cy="280852"/>
          <wp:effectExtent l="0" t="0" r="0" b="508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89690" cy="2808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07CB04" w14:textId="77777777" w:rsidR="00E360E5" w:rsidRDefault="00E360E5" w:rsidP="00C41CCD">
      <w:pPr>
        <w:spacing w:after="0" w:line="240" w:lineRule="auto"/>
      </w:pPr>
      <w:r>
        <w:separator/>
      </w:r>
    </w:p>
  </w:footnote>
  <w:footnote w:type="continuationSeparator" w:id="0">
    <w:p w14:paraId="6AEBCAE9" w14:textId="77777777" w:rsidR="00E360E5" w:rsidRDefault="00E360E5" w:rsidP="00C41C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6F2C2" w14:textId="77777777" w:rsidR="005223D1" w:rsidRDefault="004D72C3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122092E" wp14:editId="41C71DDA">
          <wp:simplePos x="0" y="0"/>
          <wp:positionH relativeFrom="margin">
            <wp:posOffset>-414655</wp:posOffset>
          </wp:positionH>
          <wp:positionV relativeFrom="paragraph">
            <wp:posOffset>-45891</wp:posOffset>
          </wp:positionV>
          <wp:extent cx="796290" cy="563245"/>
          <wp:effectExtent l="0" t="0" r="3810" b="0"/>
          <wp:wrapTight wrapText="bothSides">
            <wp:wrapPolygon edited="0">
              <wp:start x="6201" y="1461"/>
              <wp:lineTo x="4134" y="6575"/>
              <wp:lineTo x="0" y="14611"/>
              <wp:lineTo x="0" y="18264"/>
              <wp:lineTo x="6718" y="18264"/>
              <wp:lineTo x="21187" y="15342"/>
              <wp:lineTo x="21187" y="10228"/>
              <wp:lineTo x="8785" y="1461"/>
              <wp:lineTo x="6201" y="1461"/>
            </wp:wrapPolygon>
          </wp:wrapTight>
          <wp:docPr id="2" name="Picture 2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290" cy="563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7BD052" w14:textId="77777777" w:rsidR="005223D1" w:rsidRDefault="005223D1">
    <w:pPr>
      <w:pStyle w:val="Header"/>
    </w:pPr>
  </w:p>
  <w:p w14:paraId="3AF3BD72" w14:textId="77777777" w:rsidR="005223D1" w:rsidRDefault="005223D1">
    <w:pPr>
      <w:pStyle w:val="Header"/>
    </w:pPr>
  </w:p>
  <w:p w14:paraId="33B78838" w14:textId="77777777" w:rsidR="005223D1" w:rsidRDefault="005223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5B735" w14:textId="77777777" w:rsidR="005223D1" w:rsidRDefault="004D72C3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28AF6C87" wp14:editId="6CE33A54">
          <wp:simplePos x="0" y="0"/>
          <wp:positionH relativeFrom="page">
            <wp:posOffset>-237762</wp:posOffset>
          </wp:positionH>
          <wp:positionV relativeFrom="paragraph">
            <wp:posOffset>61867</wp:posOffset>
          </wp:positionV>
          <wp:extent cx="7689690" cy="280852"/>
          <wp:effectExtent l="0" t="0" r="0" b="508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89690" cy="2808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50DA6"/>
    <w:multiLevelType w:val="hybridMultilevel"/>
    <w:tmpl w:val="6514062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1569BA"/>
    <w:multiLevelType w:val="multilevel"/>
    <w:tmpl w:val="9AF66E4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2B366EB1"/>
    <w:multiLevelType w:val="multilevel"/>
    <w:tmpl w:val="433A93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DDD40AA"/>
    <w:multiLevelType w:val="hybridMultilevel"/>
    <w:tmpl w:val="C6202BC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915846"/>
    <w:multiLevelType w:val="hybridMultilevel"/>
    <w:tmpl w:val="0268CCB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D921A5"/>
    <w:multiLevelType w:val="hybridMultilevel"/>
    <w:tmpl w:val="D37232BA"/>
    <w:lvl w:ilvl="0" w:tplc="0809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6" w15:restartNumberingAfterBreak="0">
    <w:nsid w:val="6AE76CF2"/>
    <w:multiLevelType w:val="multilevel"/>
    <w:tmpl w:val="76728F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72F57BB8"/>
    <w:multiLevelType w:val="multilevel"/>
    <w:tmpl w:val="76728F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7DBC6CCA"/>
    <w:multiLevelType w:val="hybridMultilevel"/>
    <w:tmpl w:val="A4B06C2C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903716983">
    <w:abstractNumId w:val="2"/>
  </w:num>
  <w:num w:numId="2" w16cid:durableId="601961936">
    <w:abstractNumId w:val="7"/>
  </w:num>
  <w:num w:numId="3" w16cid:durableId="1438913486">
    <w:abstractNumId w:val="6"/>
  </w:num>
  <w:num w:numId="4" w16cid:durableId="1109665989">
    <w:abstractNumId w:val="5"/>
  </w:num>
  <w:num w:numId="5" w16cid:durableId="1290433109">
    <w:abstractNumId w:val="8"/>
  </w:num>
  <w:num w:numId="6" w16cid:durableId="1141581443">
    <w:abstractNumId w:val="0"/>
  </w:num>
  <w:num w:numId="7" w16cid:durableId="827944690">
    <w:abstractNumId w:val="4"/>
  </w:num>
  <w:num w:numId="8" w16cid:durableId="2086564617">
    <w:abstractNumId w:val="3"/>
  </w:num>
  <w:num w:numId="9" w16cid:durableId="2290758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5D3"/>
    <w:rsid w:val="00180020"/>
    <w:rsid w:val="004D72C3"/>
    <w:rsid w:val="005223D1"/>
    <w:rsid w:val="00535BAF"/>
    <w:rsid w:val="00597E5A"/>
    <w:rsid w:val="006505D3"/>
    <w:rsid w:val="00684358"/>
    <w:rsid w:val="007F4DDB"/>
    <w:rsid w:val="008F7DEE"/>
    <w:rsid w:val="00C41CCD"/>
    <w:rsid w:val="00C64B61"/>
    <w:rsid w:val="00E360E5"/>
    <w:rsid w:val="00F74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B3963"/>
  <w15:chartTrackingRefBased/>
  <w15:docId w15:val="{14204EA0-687D-164B-9024-24B613D6C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5D3"/>
    <w:pPr>
      <w:spacing w:after="200" w:line="276" w:lineRule="auto"/>
    </w:pPr>
    <w:rPr>
      <w:rFonts w:eastAsiaTheme="minorEastAsia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1CC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41CC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1CCD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1CCD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1CCD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1CCD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1CCD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1CCD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1CCD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1C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41C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1C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1CC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1CC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1C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1C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1C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1C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1C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41C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1CCD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41C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1CCD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41C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C41CCD"/>
    <w:pPr>
      <w:spacing w:after="160" w:line="259" w:lineRule="auto"/>
      <w:ind w:left="720"/>
      <w:contextualSpacing/>
    </w:pPr>
    <w:rPr>
      <w:rFonts w:eastAsiaTheme="minorHAnsi"/>
      <w:kern w:val="2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41C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1C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1C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1CC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41CCD"/>
    <w:pPr>
      <w:tabs>
        <w:tab w:val="center" w:pos="4513"/>
        <w:tab w:val="right" w:pos="9026"/>
      </w:tabs>
      <w:spacing w:after="0" w:line="240" w:lineRule="auto"/>
    </w:pPr>
    <w:rPr>
      <w:rFonts w:eastAsiaTheme="minorHAnsi"/>
      <w:kern w:val="2"/>
      <w:lang w:val="en-GB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C41CC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41CCD"/>
    <w:pPr>
      <w:tabs>
        <w:tab w:val="center" w:pos="4513"/>
        <w:tab w:val="right" w:pos="9026"/>
      </w:tabs>
      <w:spacing w:after="0" w:line="240" w:lineRule="auto"/>
    </w:pPr>
    <w:rPr>
      <w:rFonts w:eastAsiaTheme="minorHAnsi"/>
      <w:kern w:val="2"/>
      <w:lang w:val="en-GB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C41CCD"/>
    <w:rPr>
      <w:sz w:val="22"/>
      <w:szCs w:val="22"/>
    </w:rPr>
  </w:style>
  <w:style w:type="table" w:styleId="TableGrid">
    <w:name w:val="Table Grid"/>
    <w:basedOn w:val="TableNormal"/>
    <w:uiPriority w:val="39"/>
    <w:rsid w:val="00C41CCD"/>
    <w:pPr>
      <w:spacing w:after="0" w:line="240" w:lineRule="auto"/>
    </w:pPr>
    <w:rPr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88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sarah.logie/Library/Group%20Containers/UBF8T346G9.Office/User%20Content.localized/Templates.localized/Plain%20BI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37F1362-3AC7-5643-BA91-E7F6C9682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Plain BIS.dotx</Template>
  <TotalTime>2</TotalTime>
  <Pages>1</Pages>
  <Words>256</Words>
  <Characters>1462</Characters>
  <Application>Microsoft Office Word</Application>
  <DocSecurity>0</DocSecurity>
  <Lines>12</Lines>
  <Paragraphs>3</Paragraphs>
  <ScaleCrop>false</ScaleCrop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Logie</dc:creator>
  <cp:keywords/>
  <dc:description/>
  <cp:lastModifiedBy>Sarah Logie</cp:lastModifiedBy>
  <cp:revision>1</cp:revision>
  <dcterms:created xsi:type="dcterms:W3CDTF">2025-09-02T13:21:00Z</dcterms:created>
  <dcterms:modified xsi:type="dcterms:W3CDTF">2025-09-02T13:23:00Z</dcterms:modified>
</cp:coreProperties>
</file>